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9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  <w:t>附件1</w:t>
      </w:r>
    </w:p>
    <w:p w14:paraId="67D787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/>
        </w:rPr>
        <w:t>展览样图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共5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张，尺寸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/>
        </w:rPr>
        <w:t>70*100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cm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  <w:t>）</w:t>
      </w:r>
    </w:p>
    <w:p w14:paraId="3F569BD5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201295</wp:posOffset>
            </wp:positionV>
            <wp:extent cx="1587500" cy="2379345"/>
            <wp:effectExtent l="0" t="0" r="12700" b="1905"/>
            <wp:wrapThrough wrapText="bothSides">
              <wp:wrapPolygon>
                <wp:start x="0" y="0"/>
                <wp:lineTo x="0" y="21444"/>
                <wp:lineTo x="21254" y="21444"/>
                <wp:lineTo x="21254" y="0"/>
                <wp:lineTo x="0" y="0"/>
              </wp:wrapPolygon>
            </wp:wrapThrough>
            <wp:docPr id="13" name="图片 1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201295</wp:posOffset>
            </wp:positionV>
            <wp:extent cx="1587500" cy="2379345"/>
            <wp:effectExtent l="0" t="0" r="50800" b="1905"/>
            <wp:wrapThrough wrapText="bothSides">
              <wp:wrapPolygon>
                <wp:start x="0" y="0"/>
                <wp:lineTo x="0" y="21444"/>
                <wp:lineTo x="21254" y="21444"/>
                <wp:lineTo x="21254" y="0"/>
                <wp:lineTo x="0" y="0"/>
              </wp:wrapPolygon>
            </wp:wrapThrough>
            <wp:docPr id="3" name="图片 3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                        </w:t>
      </w:r>
    </w:p>
    <w:p w14:paraId="26450192">
      <w:pPr>
        <w:pageBreakBefore w:val="0"/>
        <w:kinsoku/>
        <w:wordWrap/>
        <w:topLinePunct w:val="0"/>
        <w:autoSpaceDE/>
        <w:autoSpaceDN/>
        <w:bidi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-1696720</wp:posOffset>
            </wp:positionH>
            <wp:positionV relativeFrom="paragraph">
              <wp:posOffset>2536825</wp:posOffset>
            </wp:positionV>
            <wp:extent cx="1587500" cy="2379345"/>
            <wp:effectExtent l="0" t="0" r="12700" b="1905"/>
            <wp:wrapThrough wrapText="bothSides">
              <wp:wrapPolygon>
                <wp:start x="0" y="0"/>
                <wp:lineTo x="0" y="21444"/>
                <wp:lineTo x="21254" y="21444"/>
                <wp:lineTo x="21254" y="0"/>
                <wp:lineTo x="0" y="0"/>
              </wp:wrapPolygon>
            </wp:wrapThrough>
            <wp:docPr id="17" name="图片 17" descr="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                                     </w:t>
      </w:r>
    </w:p>
    <w:p w14:paraId="0AD52E13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                 </w:t>
      </w:r>
    </w:p>
    <w:p w14:paraId="58DEAD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</w:t>
      </w:r>
    </w:p>
    <w:p w14:paraId="50B833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</w:t>
      </w:r>
    </w:p>
    <w:p w14:paraId="6D9528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394925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128520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1B8DFB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5CB67A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259715</wp:posOffset>
            </wp:positionV>
            <wp:extent cx="1587500" cy="2379345"/>
            <wp:effectExtent l="0" t="0" r="12700" b="1905"/>
            <wp:wrapThrough wrapText="bothSides">
              <wp:wrapPolygon>
                <wp:start x="0" y="0"/>
                <wp:lineTo x="0" y="21444"/>
                <wp:lineTo x="21254" y="21444"/>
                <wp:lineTo x="21254" y="0"/>
                <wp:lineTo x="0" y="0"/>
              </wp:wrapPolygon>
            </wp:wrapThrough>
            <wp:docPr id="16" name="图片 16" descr="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B69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1C0F2B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786529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6880D7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2B0D03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077300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61B697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110513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</w:p>
    <w:p w14:paraId="632035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284480</wp:posOffset>
            </wp:positionV>
            <wp:extent cx="1587500" cy="2379345"/>
            <wp:effectExtent l="0" t="0" r="12700" b="1905"/>
            <wp:wrapThrough wrapText="bothSides">
              <wp:wrapPolygon>
                <wp:start x="0" y="0"/>
                <wp:lineTo x="0" y="21444"/>
                <wp:lineTo x="21254" y="21444"/>
                <wp:lineTo x="21254" y="0"/>
                <wp:lineTo x="0" y="0"/>
              </wp:wrapPolygon>
            </wp:wrapThrough>
            <wp:docPr id="15" name="图片 15" descr="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284480</wp:posOffset>
            </wp:positionV>
            <wp:extent cx="1587500" cy="2379345"/>
            <wp:effectExtent l="0" t="0" r="12700" b="1905"/>
            <wp:wrapThrough wrapText="bothSides">
              <wp:wrapPolygon>
                <wp:start x="0" y="0"/>
                <wp:lineTo x="0" y="21444"/>
                <wp:lineTo x="21254" y="21444"/>
                <wp:lineTo x="21254" y="0"/>
                <wp:lineTo x="0" y="0"/>
              </wp:wrapPolygon>
            </wp:wrapThrough>
            <wp:docPr id="14" name="图片 14" descr="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4FA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4"/>
          <w:sz w:val="24"/>
          <w:szCs w:val="24"/>
          <w:highlight w:val="none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</w:t>
      </w:r>
    </w:p>
    <w:p w14:paraId="3F0C86D4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7A7DFCDF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7F2CAC39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72C64525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35FBB6CC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5005D3DF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030B3F3F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51F7485A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</w:p>
    <w:p w14:paraId="3BEB5B51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  <w:embedRegular r:id="rId1" w:fontKey="{77D00F41-AF5B-4B91-BC73-6D5A8D8C86E1}"/>
  </w:font>
  <w:font w:name="WPSEMBED1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E4F3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B52F8">
                          <w:pPr>
                            <w:pStyle w:val="7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第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 共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6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B52F8">
                    <w:pPr>
                      <w:pStyle w:val="7"/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第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 共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NUMPAGES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6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63CC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6CAA5">
                          <w:pPr>
                            <w:pStyle w:val="7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第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2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 共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6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6CAA5">
                    <w:pPr>
                      <w:pStyle w:val="7"/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第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2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 共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NUMPAGES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6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B96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8686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6247C">
    <w:pPr>
      <w:pStyle w:val="8"/>
      <w:pBdr>
        <w:bottom w:val="none" w:color="auto" w:sz="0" w:space="0"/>
      </w:pBdr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03A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TrueTypeFonts/>
  <w:saveSubsetFonts/>
  <w:bordersDoNotSurroundHeader w:val="0"/>
  <w:bordersDoNotSurroundFooter w:val="0"/>
  <w:attachedTemplate r:id="rId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ZTM0NmViYzU3OTE1NGQ2YWM5ZDRiZDUwMzIyN2UifQ=="/>
  </w:docVars>
  <w:rsids>
    <w:rsidRoot w:val="00207DF8"/>
    <w:rsid w:val="00001A0B"/>
    <w:rsid w:val="00032C40"/>
    <w:rsid w:val="000531F0"/>
    <w:rsid w:val="00075813"/>
    <w:rsid w:val="000800D5"/>
    <w:rsid w:val="000A07A2"/>
    <w:rsid w:val="000D0A35"/>
    <w:rsid w:val="000D37A3"/>
    <w:rsid w:val="0010658D"/>
    <w:rsid w:val="0011785F"/>
    <w:rsid w:val="001445DE"/>
    <w:rsid w:val="00144ECF"/>
    <w:rsid w:val="0015525A"/>
    <w:rsid w:val="00173FBF"/>
    <w:rsid w:val="001807C8"/>
    <w:rsid w:val="00181624"/>
    <w:rsid w:val="001B7060"/>
    <w:rsid w:val="001C626E"/>
    <w:rsid w:val="001C71CD"/>
    <w:rsid w:val="001E4212"/>
    <w:rsid w:val="001F0272"/>
    <w:rsid w:val="00207DF8"/>
    <w:rsid w:val="00222026"/>
    <w:rsid w:val="00260752"/>
    <w:rsid w:val="00266A29"/>
    <w:rsid w:val="002937D8"/>
    <w:rsid w:val="002B3A43"/>
    <w:rsid w:val="002E43A8"/>
    <w:rsid w:val="002F69FD"/>
    <w:rsid w:val="0035412B"/>
    <w:rsid w:val="00360519"/>
    <w:rsid w:val="00372DF4"/>
    <w:rsid w:val="003769DD"/>
    <w:rsid w:val="0037783A"/>
    <w:rsid w:val="003B23AF"/>
    <w:rsid w:val="003E15EF"/>
    <w:rsid w:val="003E60A7"/>
    <w:rsid w:val="003F3A32"/>
    <w:rsid w:val="00466F30"/>
    <w:rsid w:val="004776C3"/>
    <w:rsid w:val="004A5749"/>
    <w:rsid w:val="004B74A4"/>
    <w:rsid w:val="004B75FF"/>
    <w:rsid w:val="004C072D"/>
    <w:rsid w:val="004D4186"/>
    <w:rsid w:val="004D4B7D"/>
    <w:rsid w:val="004D7EEC"/>
    <w:rsid w:val="004E3438"/>
    <w:rsid w:val="004E52DC"/>
    <w:rsid w:val="004F465B"/>
    <w:rsid w:val="00507729"/>
    <w:rsid w:val="00511D23"/>
    <w:rsid w:val="005133EE"/>
    <w:rsid w:val="00517121"/>
    <w:rsid w:val="00526C2A"/>
    <w:rsid w:val="005342ED"/>
    <w:rsid w:val="0054045C"/>
    <w:rsid w:val="0055792B"/>
    <w:rsid w:val="00564081"/>
    <w:rsid w:val="005656D0"/>
    <w:rsid w:val="00596EB0"/>
    <w:rsid w:val="005A6AEA"/>
    <w:rsid w:val="005B0F18"/>
    <w:rsid w:val="005B7B5B"/>
    <w:rsid w:val="005D2DD4"/>
    <w:rsid w:val="005D4D56"/>
    <w:rsid w:val="005D4F06"/>
    <w:rsid w:val="005F0883"/>
    <w:rsid w:val="005F6E48"/>
    <w:rsid w:val="0062218C"/>
    <w:rsid w:val="00626228"/>
    <w:rsid w:val="00633A2C"/>
    <w:rsid w:val="006373D6"/>
    <w:rsid w:val="006A16AD"/>
    <w:rsid w:val="006F028E"/>
    <w:rsid w:val="00724CAA"/>
    <w:rsid w:val="00753556"/>
    <w:rsid w:val="00762B4C"/>
    <w:rsid w:val="00763519"/>
    <w:rsid w:val="0076537E"/>
    <w:rsid w:val="0076783B"/>
    <w:rsid w:val="007D374D"/>
    <w:rsid w:val="007D681E"/>
    <w:rsid w:val="00804B57"/>
    <w:rsid w:val="00850052"/>
    <w:rsid w:val="008572C5"/>
    <w:rsid w:val="00870442"/>
    <w:rsid w:val="008D1357"/>
    <w:rsid w:val="008D77A8"/>
    <w:rsid w:val="008E2953"/>
    <w:rsid w:val="00905EFC"/>
    <w:rsid w:val="0094558A"/>
    <w:rsid w:val="00950345"/>
    <w:rsid w:val="0096134C"/>
    <w:rsid w:val="00967637"/>
    <w:rsid w:val="009871BF"/>
    <w:rsid w:val="009B18CA"/>
    <w:rsid w:val="009B20D1"/>
    <w:rsid w:val="009B4ED4"/>
    <w:rsid w:val="009E51F8"/>
    <w:rsid w:val="009F62FC"/>
    <w:rsid w:val="00A1024B"/>
    <w:rsid w:val="00A51827"/>
    <w:rsid w:val="00A670E9"/>
    <w:rsid w:val="00AA431E"/>
    <w:rsid w:val="00AE24FC"/>
    <w:rsid w:val="00B24B5F"/>
    <w:rsid w:val="00B26F37"/>
    <w:rsid w:val="00B422F4"/>
    <w:rsid w:val="00B42EE5"/>
    <w:rsid w:val="00B67679"/>
    <w:rsid w:val="00B957D6"/>
    <w:rsid w:val="00BC227F"/>
    <w:rsid w:val="00BD411B"/>
    <w:rsid w:val="00BE1E2C"/>
    <w:rsid w:val="00BF093B"/>
    <w:rsid w:val="00C07708"/>
    <w:rsid w:val="00C40E7F"/>
    <w:rsid w:val="00C60313"/>
    <w:rsid w:val="00C62A68"/>
    <w:rsid w:val="00C84EFF"/>
    <w:rsid w:val="00CA28C1"/>
    <w:rsid w:val="00CA2B4E"/>
    <w:rsid w:val="00CA74A5"/>
    <w:rsid w:val="00CE4503"/>
    <w:rsid w:val="00D019FA"/>
    <w:rsid w:val="00D03A1C"/>
    <w:rsid w:val="00D47C96"/>
    <w:rsid w:val="00DB7F61"/>
    <w:rsid w:val="00E24F9D"/>
    <w:rsid w:val="00E35C12"/>
    <w:rsid w:val="00F044C4"/>
    <w:rsid w:val="00F30924"/>
    <w:rsid w:val="00F61169"/>
    <w:rsid w:val="00F8311B"/>
    <w:rsid w:val="00FA2484"/>
    <w:rsid w:val="00FB0F00"/>
    <w:rsid w:val="00FB7056"/>
    <w:rsid w:val="00FD6150"/>
    <w:rsid w:val="00FD7AB1"/>
    <w:rsid w:val="00FE0308"/>
    <w:rsid w:val="00FE39C4"/>
    <w:rsid w:val="00FF73B5"/>
    <w:rsid w:val="03EF1A15"/>
    <w:rsid w:val="047914C6"/>
    <w:rsid w:val="068943A3"/>
    <w:rsid w:val="086C1887"/>
    <w:rsid w:val="08FF5343"/>
    <w:rsid w:val="09C84E0F"/>
    <w:rsid w:val="0C0D512F"/>
    <w:rsid w:val="0C5E02F0"/>
    <w:rsid w:val="0D311222"/>
    <w:rsid w:val="0E1529C0"/>
    <w:rsid w:val="0EBE6601"/>
    <w:rsid w:val="13432125"/>
    <w:rsid w:val="186A1EB5"/>
    <w:rsid w:val="19FD67E3"/>
    <w:rsid w:val="1A7A42D7"/>
    <w:rsid w:val="1DA11B7B"/>
    <w:rsid w:val="1E6D7CAF"/>
    <w:rsid w:val="20714EA0"/>
    <w:rsid w:val="227D6D65"/>
    <w:rsid w:val="22D23EBF"/>
    <w:rsid w:val="23787891"/>
    <w:rsid w:val="23C85905"/>
    <w:rsid w:val="23CA2CC2"/>
    <w:rsid w:val="258778A8"/>
    <w:rsid w:val="25D54AB7"/>
    <w:rsid w:val="27261854"/>
    <w:rsid w:val="278247CB"/>
    <w:rsid w:val="281B7DE6"/>
    <w:rsid w:val="28D56B7C"/>
    <w:rsid w:val="2AD949D6"/>
    <w:rsid w:val="2B430715"/>
    <w:rsid w:val="2B6943DE"/>
    <w:rsid w:val="2E5F13C2"/>
    <w:rsid w:val="2F411946"/>
    <w:rsid w:val="33900270"/>
    <w:rsid w:val="348A1163"/>
    <w:rsid w:val="35472BB0"/>
    <w:rsid w:val="388E23D2"/>
    <w:rsid w:val="393D67A4"/>
    <w:rsid w:val="39831EE1"/>
    <w:rsid w:val="39DC1028"/>
    <w:rsid w:val="3AEF7F72"/>
    <w:rsid w:val="3B7B2851"/>
    <w:rsid w:val="3BC431AC"/>
    <w:rsid w:val="3DD80FAC"/>
    <w:rsid w:val="3E5A5620"/>
    <w:rsid w:val="3F5F3AFB"/>
    <w:rsid w:val="407D76F5"/>
    <w:rsid w:val="40D601F1"/>
    <w:rsid w:val="4289012F"/>
    <w:rsid w:val="43904580"/>
    <w:rsid w:val="443B6A93"/>
    <w:rsid w:val="45DD5C34"/>
    <w:rsid w:val="46C3227E"/>
    <w:rsid w:val="487F7B91"/>
    <w:rsid w:val="4AEA1DFB"/>
    <w:rsid w:val="4B3A0D95"/>
    <w:rsid w:val="4BB17956"/>
    <w:rsid w:val="4CA54934"/>
    <w:rsid w:val="4CF136D5"/>
    <w:rsid w:val="4F2A1121"/>
    <w:rsid w:val="4F9367FC"/>
    <w:rsid w:val="52E02222"/>
    <w:rsid w:val="56953A33"/>
    <w:rsid w:val="58825446"/>
    <w:rsid w:val="59B95834"/>
    <w:rsid w:val="59BC4090"/>
    <w:rsid w:val="5A18141C"/>
    <w:rsid w:val="5C537F09"/>
    <w:rsid w:val="5DD961EC"/>
    <w:rsid w:val="5DE876C0"/>
    <w:rsid w:val="5E023994"/>
    <w:rsid w:val="6098413C"/>
    <w:rsid w:val="61FB31B5"/>
    <w:rsid w:val="62347E94"/>
    <w:rsid w:val="64DB3AD1"/>
    <w:rsid w:val="65E85B56"/>
    <w:rsid w:val="682E182A"/>
    <w:rsid w:val="687A05CB"/>
    <w:rsid w:val="68D0643D"/>
    <w:rsid w:val="69054339"/>
    <w:rsid w:val="690A5A73"/>
    <w:rsid w:val="6CD614B8"/>
    <w:rsid w:val="6E8C0B8C"/>
    <w:rsid w:val="6EBD7A48"/>
    <w:rsid w:val="6F456406"/>
    <w:rsid w:val="6F6349CE"/>
    <w:rsid w:val="6F751AEC"/>
    <w:rsid w:val="6FBB39A3"/>
    <w:rsid w:val="70840239"/>
    <w:rsid w:val="73223D39"/>
    <w:rsid w:val="77B04009"/>
    <w:rsid w:val="78175E36"/>
    <w:rsid w:val="78537116"/>
    <w:rsid w:val="78B06858"/>
    <w:rsid w:val="78E026CC"/>
    <w:rsid w:val="78F76BEB"/>
    <w:rsid w:val="798968C0"/>
    <w:rsid w:val="7ACA2C1B"/>
    <w:rsid w:val="7B18439F"/>
    <w:rsid w:val="7C7B6EB0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440" w:lineRule="atLeast"/>
      <w:ind w:firstLine="200" w:firstLineChars="200"/>
      <w:jc w:val="both"/>
    </w:pPr>
    <w:rPr>
      <w:rFonts w:ascii="Times New Roman" w:hAnsi="Times New Roman" w:eastAsia="仿宋" w:cs="Times New Roman"/>
      <w:kern w:val="24"/>
      <w:sz w:val="24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9"/>
    <w:pPr>
      <w:keepNext/>
      <w:keepLines/>
      <w:overflowPunct w:val="0"/>
      <w:adjustRightInd w:val="0"/>
      <w:snapToGrid w:val="0"/>
      <w:spacing w:before="250" w:beforeLines="250" w:after="180" w:afterLines="180" w:line="700" w:lineRule="atLeast"/>
      <w:jc w:val="center"/>
      <w:outlineLvl w:val="0"/>
    </w:pPr>
    <w:rPr>
      <w:rFonts w:ascii="Times New Roman bold" w:hAnsi="Times New Roman bold" w:eastAsia="华文中宋" w:cstheme="minorBidi"/>
      <w:b/>
      <w:bCs/>
      <w:kern w:val="36"/>
      <w:sz w:val="36"/>
      <w:szCs w:val="44"/>
      <w:lang w:val="en-US" w:eastAsia="zh-CN" w:bidi="ar-SA"/>
    </w:rPr>
  </w:style>
  <w:style w:type="paragraph" w:styleId="3">
    <w:name w:val="heading 2"/>
    <w:basedOn w:val="1"/>
    <w:next w:val="1"/>
    <w:link w:val="15"/>
    <w:unhideWhenUsed/>
    <w:qFormat/>
    <w:uiPriority w:val="9"/>
    <w:pPr>
      <w:overflowPunct/>
      <w:adjustRightInd/>
      <w:snapToGrid/>
      <w:spacing w:before="100" w:after="100" w:line="240" w:lineRule="auto"/>
      <w:ind w:firstLine="0" w:firstLineChars="0"/>
      <w:outlineLvl w:val="1"/>
    </w:pPr>
    <w:rPr>
      <w:rFonts w:ascii="宋体" w:hAnsi="宋体" w:eastAsia="宋体" w:cs="宋体"/>
      <w:highlight w:val="none"/>
    </w:rPr>
  </w:style>
  <w:style w:type="paragraph" w:styleId="4">
    <w:name w:val="heading 3"/>
    <w:next w:val="1"/>
    <w:link w:val="16"/>
    <w:unhideWhenUsed/>
    <w:qFormat/>
    <w:uiPriority w:val="9"/>
    <w:pPr>
      <w:keepNext/>
      <w:keepLines/>
      <w:adjustRightInd w:val="0"/>
      <w:snapToGrid w:val="0"/>
      <w:spacing w:before="260" w:after="260" w:line="500" w:lineRule="atLeast"/>
      <w:ind w:firstLine="200" w:firstLineChars="200"/>
      <w:outlineLvl w:val="2"/>
    </w:pPr>
    <w:rPr>
      <w:rFonts w:ascii="Times New Roman" w:hAnsi="Times New Roman" w:eastAsia="华文楷体" w:cs="Times New Roman"/>
      <w:b/>
      <w:bCs/>
      <w:kern w:val="2"/>
      <w:sz w:val="24"/>
      <w:szCs w:val="32"/>
      <w:lang w:val="en-US" w:eastAsia="zh-CN" w:bidi="ar-SA"/>
    </w:rPr>
  </w:style>
  <w:style w:type="paragraph" w:styleId="5">
    <w:name w:val="heading 4"/>
    <w:next w:val="1"/>
    <w:link w:val="17"/>
    <w:unhideWhenUsed/>
    <w:qFormat/>
    <w:uiPriority w:val="9"/>
    <w:pPr>
      <w:keepNext/>
      <w:keepLines/>
      <w:overflowPunct w:val="0"/>
      <w:adjustRightInd w:val="0"/>
      <w:snapToGrid w:val="0"/>
      <w:spacing w:before="50" w:beforeLines="50" w:after="50" w:afterLines="50" w:line="500" w:lineRule="atLeast"/>
      <w:ind w:firstLine="200" w:firstLineChars="200"/>
      <w:outlineLvl w:val="3"/>
    </w:pPr>
    <w:rPr>
      <w:rFonts w:ascii="Times New Roman" w:hAnsi="Times New Roman" w:eastAsia="华文仿宋" w:cstheme="majorBidi"/>
      <w:b/>
      <w:bCs/>
      <w:kern w:val="28"/>
      <w:sz w:val="24"/>
      <w:szCs w:val="28"/>
      <w:lang w:val="en-US" w:eastAsia="zh-CN" w:bidi="ar-SA"/>
    </w:rPr>
  </w:style>
  <w:style w:type="paragraph" w:styleId="6">
    <w:name w:val="heading 5"/>
    <w:next w:val="1"/>
    <w:link w:val="20"/>
    <w:unhideWhenUsed/>
    <w:qFormat/>
    <w:uiPriority w:val="9"/>
    <w:pPr>
      <w:keepNext/>
      <w:keepLines/>
      <w:adjustRightInd w:val="0"/>
      <w:snapToGrid w:val="0"/>
      <w:spacing w:line="376" w:lineRule="atLeast"/>
      <w:outlineLvl w:val="4"/>
    </w:pPr>
    <w:rPr>
      <w:rFonts w:ascii="Times New Roman" w:hAnsi="Times New Roman" w:eastAsia="仿宋" w:cs="Times New Roman"/>
      <w:b/>
      <w:bCs/>
      <w:kern w:val="24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 bold" w:hAnsi="Times New Roman bold" w:eastAsia="华文中宋"/>
      <w:b/>
      <w:bCs/>
      <w:kern w:val="36"/>
      <w:sz w:val="36"/>
      <w:szCs w:val="44"/>
    </w:rPr>
  </w:style>
  <w:style w:type="character" w:customStyle="1" w:styleId="15">
    <w:name w:val="标题 2 字符"/>
    <w:link w:val="3"/>
    <w:qFormat/>
    <w:uiPriority w:val="9"/>
    <w:rPr>
      <w:rFonts w:ascii="宋体" w:hAnsi="宋体" w:eastAsia="宋体" w:cs="宋体"/>
      <w:kern w:val="24"/>
      <w:sz w:val="24"/>
      <w:szCs w:val="24"/>
      <w:highlight w:val="none"/>
      <w:lang w:val="en-US" w:eastAsia="zh-CN" w:bidi="ar-SA"/>
    </w:rPr>
  </w:style>
  <w:style w:type="character" w:customStyle="1" w:styleId="16">
    <w:name w:val="标题 3 字符"/>
    <w:basedOn w:val="10"/>
    <w:link w:val="4"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17">
    <w:name w:val="标题 4 字符"/>
    <w:basedOn w:val="10"/>
    <w:link w:val="5"/>
    <w:qFormat/>
    <w:uiPriority w:val="9"/>
    <w:rPr>
      <w:rFonts w:ascii="Times New Roman" w:hAnsi="Times New Roman" w:eastAsia="华文仿宋" w:cstheme="majorBidi"/>
      <w:b/>
      <w:bCs/>
      <w:kern w:val="28"/>
      <w:sz w:val="24"/>
      <w:szCs w:val="28"/>
    </w:rPr>
  </w:style>
  <w:style w:type="paragraph" w:customStyle="1" w:styleId="18">
    <w:name w:val="表文"/>
    <w:qFormat/>
    <w:uiPriority w:val="0"/>
    <w:pPr>
      <w:widowControl w:val="0"/>
      <w:overflowPunct w:val="0"/>
      <w:adjustRightInd w:val="0"/>
      <w:snapToGrid w:val="0"/>
      <w:jc w:val="center"/>
    </w:pPr>
    <w:rPr>
      <w:rFonts w:ascii="Times New Roman" w:hAnsi="Times New Roman" w:eastAsia="仿宋" w:cs="Times New Roman"/>
      <w:kern w:val="24"/>
      <w:sz w:val="21"/>
      <w:szCs w:val="21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5 字符"/>
    <w:basedOn w:val="10"/>
    <w:link w:val="6"/>
    <w:qFormat/>
    <w:uiPriority w:val="9"/>
    <w:rPr>
      <w:rFonts w:ascii="Times New Roman" w:hAnsi="Times New Roman" w:eastAsia="仿宋" w:cs="Times New Roman"/>
      <w:b/>
      <w:bCs/>
      <w:kern w:val="24"/>
      <w:sz w:val="28"/>
      <w:szCs w:val="28"/>
    </w:rPr>
  </w:style>
  <w:style w:type="paragraph" w:customStyle="1" w:styleId="21">
    <w:name w:val="表题"/>
    <w:qFormat/>
    <w:uiPriority w:val="0"/>
    <w:pPr>
      <w:keepNext/>
      <w:spacing w:before="50" w:beforeLines="50"/>
      <w:jc w:val="center"/>
    </w:pPr>
    <w:rPr>
      <w:rFonts w:ascii="Times New Roman bold" w:hAnsi="Times New Roman bold" w:eastAsia="黑体" w:cs="黑体"/>
      <w:kern w:val="2"/>
      <w:sz w:val="21"/>
      <w:szCs w:val="21"/>
      <w:lang w:val="en-US" w:eastAsia="zh-CN" w:bidi="ar-SA"/>
    </w:rPr>
  </w:style>
  <w:style w:type="paragraph" w:customStyle="1" w:styleId="22">
    <w:name w:val="图片"/>
    <w:basedOn w:val="1"/>
    <w:qFormat/>
    <w:uiPriority w:val="0"/>
    <w:pPr>
      <w:spacing w:before="50" w:beforeLines="50" w:after="50" w:afterLines="50"/>
      <w:ind w:firstLine="0" w:firstLineChars="0"/>
      <w:jc w:val="center"/>
    </w:pPr>
  </w:style>
  <w:style w:type="paragraph" w:customStyle="1" w:styleId="23">
    <w:name w:val="图题"/>
    <w:qFormat/>
    <w:uiPriority w:val="0"/>
    <w:pPr>
      <w:adjustRightInd w:val="0"/>
      <w:snapToGrid w:val="0"/>
      <w:spacing w:before="156" w:after="156" w:line="360" w:lineRule="atLeast"/>
      <w:ind w:left="200" w:leftChars="200" w:right="200" w:rightChars="200"/>
      <w:jc w:val="center"/>
    </w:pPr>
    <w:rPr>
      <w:rFonts w:ascii="Times New Roman" w:hAnsi="Times New Roman" w:eastAsia="仿宋" w:cs="Times New Roman"/>
      <w:kern w:val="24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5253;&#21578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报告模板.dotx</Template>
  <Pages>1</Pages>
  <Words>1541</Words>
  <Characters>1767</Characters>
  <Lines>10</Lines>
  <Paragraphs>2</Paragraphs>
  <TotalTime>41</TotalTime>
  <ScaleCrop>false</ScaleCrop>
  <LinksUpToDate>false</LinksUpToDate>
  <CharactersWithSpaces>2053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2025-04-16T02:43:00Z</dcterms:created>
  <dc:creator>wuxianuan</dc:creator>
  <cp:lastModifiedBy>夏茹</cp:lastModifiedBy>
  <dcterms:modified xsi:type="dcterms:W3CDTF">2025-12-15T07:36:47Z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5E59999E038943A4A97A48128B0B17DD_13</vt:lpwstr>
  </property>
  <property fmtid="{D5CDD505-2E9C-101B-9397-08002B2CF9AE}" pid="4" name="KSOTemplateDocerSaveRecord">
    <vt:lpwstr>eyJoZGlkIjoiMmMxZjgzNGI3NWRlYzUwZmQ2ZjJjODAwMmEwOGZkNDYiLCJ1c2VySWQiOiIxNjQ5ODAxNjgwIn0=</vt:lpwstr>
  </property>
</Properties>
</file>