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3AA7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</w:pPr>
      <w:bookmarkStart w:id="0" w:name="_GoBack"/>
      <w:bookmarkEnd w:id="0"/>
    </w:p>
    <w:p w14:paraId="0ECD03A0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/>
        </w:rPr>
        <w:t>附件2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lang w:val="en-US" w:eastAsia="zh-CN"/>
        </w:rPr>
        <w:t xml:space="preserve">    </w:t>
      </w:r>
    </w:p>
    <w:tbl>
      <w:tblPr>
        <w:tblStyle w:val="9"/>
        <w:tblpPr w:leftFromText="180" w:rightFromText="180" w:vertAnchor="text" w:horzAnchor="page" w:tblpX="1931" w:tblpY="296"/>
        <w:tblOverlap w:val="never"/>
        <w:tblW w:w="53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58"/>
        <w:gridCol w:w="994"/>
        <w:gridCol w:w="1483"/>
        <w:gridCol w:w="1377"/>
        <w:gridCol w:w="1159"/>
        <w:gridCol w:w="655"/>
        <w:gridCol w:w="804"/>
        <w:gridCol w:w="1078"/>
      </w:tblGrid>
      <w:tr w14:paraId="3CFA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000" w:type="pct"/>
            <w:gridSpan w:val="9"/>
            <w:noWrap/>
            <w:vAlign w:val="center"/>
          </w:tcPr>
          <w:p w14:paraId="78E4D8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古训昭廉:先贤智慧中的清风正道</w:t>
            </w:r>
          </w:p>
          <w:p w14:paraId="3B640E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highlight w:val="none"/>
                <w:lang w:val="en-US" w:eastAsia="zh-CN"/>
              </w:rPr>
              <w:t>——思想家廉政文化展报名表</w:t>
            </w:r>
          </w:p>
        </w:tc>
      </w:tr>
      <w:tr w14:paraId="4D66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361" w:type="pct"/>
            <w:noWrap/>
            <w:vAlign w:val="center"/>
          </w:tcPr>
          <w:p w14:paraId="1B5FA5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473" w:type="pct"/>
            <w:noWrap w:val="0"/>
            <w:vAlign w:val="center"/>
          </w:tcPr>
          <w:p w14:paraId="531F7F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单位名称</w:t>
            </w:r>
          </w:p>
        </w:tc>
        <w:tc>
          <w:tcPr>
            <w:tcW w:w="548" w:type="pct"/>
            <w:noWrap w:val="0"/>
            <w:vAlign w:val="center"/>
          </w:tcPr>
          <w:p w14:paraId="0D2234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线上展览/线下展览</w:t>
            </w:r>
          </w:p>
        </w:tc>
        <w:tc>
          <w:tcPr>
            <w:tcW w:w="818" w:type="pct"/>
            <w:noWrap w:val="0"/>
            <w:vAlign w:val="center"/>
          </w:tcPr>
          <w:p w14:paraId="3A6CB4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展架/背景板</w:t>
            </w:r>
          </w:p>
          <w:p w14:paraId="57F4F6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数量</w:t>
            </w:r>
          </w:p>
        </w:tc>
        <w:tc>
          <w:tcPr>
            <w:tcW w:w="759" w:type="pct"/>
            <w:noWrap/>
            <w:vAlign w:val="center"/>
          </w:tcPr>
          <w:p w14:paraId="5F863A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参展图书馆</w:t>
            </w:r>
          </w:p>
          <w:p w14:paraId="62673B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联系人</w:t>
            </w:r>
          </w:p>
        </w:tc>
        <w:tc>
          <w:tcPr>
            <w:tcW w:w="639" w:type="pct"/>
            <w:noWrap/>
            <w:vAlign w:val="center"/>
          </w:tcPr>
          <w:p w14:paraId="4A4172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手机号码</w:t>
            </w:r>
          </w:p>
        </w:tc>
        <w:tc>
          <w:tcPr>
            <w:tcW w:w="361" w:type="pct"/>
            <w:noWrap/>
            <w:vAlign w:val="center"/>
          </w:tcPr>
          <w:p w14:paraId="2364D5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QQ</w:t>
            </w:r>
          </w:p>
        </w:tc>
        <w:tc>
          <w:tcPr>
            <w:tcW w:w="443" w:type="pct"/>
            <w:noWrap/>
            <w:vAlign w:val="center"/>
          </w:tcPr>
          <w:p w14:paraId="74D0CC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</w:t>
            </w:r>
          </w:p>
        </w:tc>
        <w:tc>
          <w:tcPr>
            <w:tcW w:w="594" w:type="pct"/>
            <w:noWrap/>
            <w:vAlign w:val="center"/>
          </w:tcPr>
          <w:p w14:paraId="23BB92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备注</w:t>
            </w:r>
          </w:p>
        </w:tc>
      </w:tr>
      <w:tr w14:paraId="68E4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1" w:type="pct"/>
            <w:noWrap/>
            <w:vAlign w:val="center"/>
          </w:tcPr>
          <w:p w14:paraId="6CE2FB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473" w:type="pct"/>
            <w:noWrap/>
            <w:vAlign w:val="center"/>
          </w:tcPr>
          <w:p w14:paraId="34EA3D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48" w:type="pct"/>
            <w:noWrap/>
            <w:vAlign w:val="center"/>
          </w:tcPr>
          <w:p w14:paraId="6FAF0A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818" w:type="pct"/>
            <w:noWrap/>
            <w:vAlign w:val="center"/>
          </w:tcPr>
          <w:p w14:paraId="426939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759" w:type="pct"/>
            <w:noWrap/>
            <w:vAlign w:val="center"/>
          </w:tcPr>
          <w:p w14:paraId="59D60B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639" w:type="pct"/>
            <w:noWrap/>
            <w:vAlign w:val="center"/>
          </w:tcPr>
          <w:p w14:paraId="5F3979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61" w:type="pct"/>
            <w:noWrap/>
            <w:vAlign w:val="center"/>
          </w:tcPr>
          <w:p w14:paraId="16761B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443" w:type="pct"/>
            <w:noWrap/>
            <w:vAlign w:val="center"/>
          </w:tcPr>
          <w:p w14:paraId="0B915B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94" w:type="pct"/>
            <w:noWrap/>
            <w:vAlign w:val="center"/>
          </w:tcPr>
          <w:p w14:paraId="4E8F3C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</w:tr>
      <w:tr w14:paraId="0AB9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1" w:type="pct"/>
            <w:noWrap/>
            <w:vAlign w:val="center"/>
          </w:tcPr>
          <w:p w14:paraId="0BAE04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73" w:type="pct"/>
            <w:noWrap/>
            <w:vAlign w:val="center"/>
          </w:tcPr>
          <w:p w14:paraId="58953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48" w:type="pct"/>
            <w:noWrap/>
            <w:vAlign w:val="center"/>
          </w:tcPr>
          <w:p w14:paraId="161F42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818" w:type="pct"/>
            <w:noWrap/>
            <w:vAlign w:val="center"/>
          </w:tcPr>
          <w:p w14:paraId="3CA044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759" w:type="pct"/>
            <w:noWrap/>
            <w:vAlign w:val="center"/>
          </w:tcPr>
          <w:p w14:paraId="310287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639" w:type="pct"/>
            <w:noWrap/>
            <w:vAlign w:val="center"/>
          </w:tcPr>
          <w:p w14:paraId="490DC6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61" w:type="pct"/>
            <w:noWrap/>
            <w:vAlign w:val="center"/>
          </w:tcPr>
          <w:p w14:paraId="131629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443" w:type="pct"/>
            <w:noWrap/>
            <w:vAlign w:val="center"/>
          </w:tcPr>
          <w:p w14:paraId="1F7EF3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94" w:type="pct"/>
            <w:noWrap/>
            <w:vAlign w:val="center"/>
          </w:tcPr>
          <w:p w14:paraId="2A0AC8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</w:tr>
      <w:tr w14:paraId="18A8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1" w:type="pct"/>
            <w:noWrap/>
            <w:vAlign w:val="center"/>
          </w:tcPr>
          <w:p w14:paraId="4A26E3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73" w:type="pct"/>
            <w:noWrap/>
            <w:vAlign w:val="center"/>
          </w:tcPr>
          <w:p w14:paraId="3BA2EE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48" w:type="pct"/>
            <w:noWrap/>
            <w:vAlign w:val="center"/>
          </w:tcPr>
          <w:p w14:paraId="43A92C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818" w:type="pct"/>
            <w:noWrap/>
            <w:vAlign w:val="center"/>
          </w:tcPr>
          <w:p w14:paraId="5F53EE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759" w:type="pct"/>
            <w:noWrap/>
            <w:vAlign w:val="center"/>
          </w:tcPr>
          <w:p w14:paraId="4DE819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639" w:type="pct"/>
            <w:noWrap/>
            <w:vAlign w:val="center"/>
          </w:tcPr>
          <w:p w14:paraId="0E212A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61" w:type="pct"/>
            <w:noWrap/>
            <w:vAlign w:val="center"/>
          </w:tcPr>
          <w:p w14:paraId="7FCF47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443" w:type="pct"/>
            <w:noWrap/>
            <w:vAlign w:val="center"/>
          </w:tcPr>
          <w:p w14:paraId="17ABB4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594" w:type="pct"/>
            <w:noWrap/>
            <w:vAlign w:val="center"/>
          </w:tcPr>
          <w:p w14:paraId="030D07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highlight w:val="none"/>
              </w:rPr>
            </w:pPr>
          </w:p>
        </w:tc>
      </w:tr>
    </w:tbl>
    <w:p w14:paraId="553CB6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Calibri" w:hAnsi="Calibri" w:eastAsia="仿宋"/>
          <w:kern w:val="2"/>
          <w:sz w:val="28"/>
          <w:szCs w:val="28"/>
          <w:highlight w:val="none"/>
        </w:rPr>
      </w:pPr>
      <w:r>
        <w:rPr>
          <w:rFonts w:ascii="Calibri" w:hAnsi="Calibri" w:eastAsia="仿宋"/>
          <w:kern w:val="2"/>
          <w:sz w:val="28"/>
          <w:szCs w:val="28"/>
          <w:highlight w:val="none"/>
        </w:rPr>
        <w:t>备注:</w:t>
      </w:r>
      <w:r>
        <w:rPr>
          <w:rFonts w:ascii="Calibri" w:hAnsi="Calibri" w:eastAsia="宋体"/>
          <w:kern w:val="2"/>
          <w:sz w:val="21"/>
          <w:highlight w:val="none"/>
        </w:rPr>
        <w:t xml:space="preserve"> </w:t>
      </w:r>
    </w:p>
    <w:p w14:paraId="0CB038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rPr>
          <w:rFonts w:ascii="Calibri" w:hAnsi="Calibri" w:eastAsia="仿宋"/>
          <w:kern w:val="2"/>
          <w:sz w:val="28"/>
          <w:szCs w:val="28"/>
          <w:highlight w:val="none"/>
        </w:rPr>
      </w:pPr>
      <w:r>
        <w:rPr>
          <w:rFonts w:ascii="Calibri" w:hAnsi="Calibri" w:eastAsia="仿宋"/>
          <w:kern w:val="2"/>
          <w:sz w:val="28"/>
          <w:szCs w:val="28"/>
          <w:highlight w:val="none"/>
        </w:rPr>
        <w:t>1.排期报名表需提前7个工作日发送。</w:t>
      </w:r>
    </w:p>
    <w:p w14:paraId="0D2DE26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ascii="Calibri" w:hAnsi="Calibri" w:eastAsia="仿宋"/>
          <w:b w:val="0"/>
          <w:bCs w:val="0"/>
          <w:kern w:val="2"/>
          <w:sz w:val="28"/>
          <w:szCs w:val="28"/>
          <w:highlight w:val="none"/>
        </w:rPr>
      </w:pPr>
      <w:r>
        <w:rPr>
          <w:rFonts w:ascii="Calibri" w:hAnsi="Calibri" w:eastAsia="仿宋"/>
          <w:kern w:val="2"/>
          <w:sz w:val="28"/>
          <w:szCs w:val="28"/>
          <w:highlight w:val="none"/>
        </w:rPr>
        <w:t>2.</w:t>
      </w:r>
      <w:r>
        <w:rPr>
          <w:rFonts w:ascii="Calibri" w:hAnsi="Calibri" w:eastAsia="仿宋"/>
          <w:b w:val="0"/>
          <w:bCs w:val="0"/>
          <w:kern w:val="2"/>
          <w:sz w:val="28"/>
          <w:szCs w:val="28"/>
          <w:highlight w:val="none"/>
        </w:rPr>
        <w:t>请将此表报送至老师邮箱</w:t>
      </w:r>
      <w:r>
        <w:rPr>
          <w:rFonts w:hint="eastAsia" w:ascii="Calibri" w:hAnsi="Calibri" w:eastAsia="仿宋"/>
          <w:b w:val="0"/>
          <w:bCs w:val="0"/>
          <w:kern w:val="2"/>
          <w:sz w:val="28"/>
          <w:szCs w:val="28"/>
          <w:highlight w:val="none"/>
        </w:rPr>
        <w:t>：</w:t>
      </w:r>
      <w:r>
        <w:rPr>
          <w:rFonts w:hint="eastAsia" w:ascii="Calibri" w:hAnsi="Calibri" w:eastAsia="仿宋"/>
          <w:b w:val="0"/>
          <w:bCs w:val="0"/>
          <w:kern w:val="2"/>
          <w:sz w:val="28"/>
          <w:szCs w:val="28"/>
          <w:highlight w:val="none"/>
          <w:lang w:val="en-US" w:eastAsia="zh-CN"/>
        </w:rPr>
        <w:t>2850670824@hl-idea.com</w:t>
      </w:r>
      <w:r>
        <w:rPr>
          <w:rFonts w:ascii="Calibri" w:hAnsi="Calibri" w:eastAsia="仿宋"/>
          <w:b w:val="0"/>
          <w:bCs w:val="0"/>
          <w:kern w:val="2"/>
          <w:sz w:val="28"/>
          <w:szCs w:val="28"/>
          <w:highlight w:val="none"/>
        </w:rPr>
        <w:t>，联系电话</w:t>
      </w:r>
      <w:r>
        <w:rPr>
          <w:rFonts w:hint="eastAsia" w:ascii="Calibri" w:hAnsi="Calibri" w:eastAsia="仿宋"/>
          <w:b w:val="0"/>
          <w:bCs w:val="0"/>
          <w:kern w:val="2"/>
          <w:sz w:val="28"/>
          <w:szCs w:val="28"/>
          <w:highlight w:val="none"/>
          <w:lang w:eastAsia="zh-CN"/>
        </w:rPr>
        <w:t>：</w:t>
      </w:r>
      <w:r>
        <w:rPr>
          <w:rFonts w:hint="eastAsia" w:ascii="Calibri" w:hAnsi="Calibri"/>
          <w:b w:val="0"/>
          <w:bCs w:val="0"/>
          <w:kern w:val="2"/>
          <w:sz w:val="28"/>
          <w:szCs w:val="28"/>
          <w:highlight w:val="none"/>
          <w:lang w:val="en-US" w:eastAsia="zh-CN"/>
        </w:rPr>
        <w:t>18122355315</w:t>
      </w:r>
      <w:r>
        <w:rPr>
          <w:rFonts w:ascii="Calibri" w:hAnsi="Calibri" w:eastAsia="仿宋"/>
          <w:b w:val="0"/>
          <w:bCs w:val="0"/>
          <w:kern w:val="2"/>
          <w:sz w:val="28"/>
          <w:szCs w:val="28"/>
          <w:highlight w:val="none"/>
        </w:rPr>
        <w:t>。</w:t>
      </w:r>
    </w:p>
    <w:p w14:paraId="3BEB5B51">
      <w:pPr>
        <w:pageBreakBefore w:val="0"/>
        <w:kinsoku/>
        <w:wordWrap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C0CD66-6196-488F-83CA-B0A39B1F02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CADCA5-7E01-423F-A15A-439A423B2D7B}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3" w:fontKey="{D7C087FA-84B0-4814-B550-508AC9B79B1D}"/>
  </w:font>
  <w:font w:name="WPSEMBED1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4E4F3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B52F8"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第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 共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6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B52F8"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第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 共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NUMPAGES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6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63CC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6CAA5"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第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2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 共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>6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6CAA5"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第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2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 共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instrText xml:space="preserve"> NUMPAGES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>6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B96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8686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6247C">
    <w:pPr>
      <w:pStyle w:val="8"/>
      <w:pBdr>
        <w:bottom w:val="none" w:color="auto" w:sz="0" w:space="0"/>
      </w:pBdr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03A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ZTM0NmViYzU3OTE1NGQ2YWM5ZDRiZDUwMzIyN2UifQ=="/>
  </w:docVars>
  <w:rsids>
    <w:rsidRoot w:val="00207DF8"/>
    <w:rsid w:val="00001A0B"/>
    <w:rsid w:val="00032C40"/>
    <w:rsid w:val="000531F0"/>
    <w:rsid w:val="00075813"/>
    <w:rsid w:val="000800D5"/>
    <w:rsid w:val="000A07A2"/>
    <w:rsid w:val="000D0A35"/>
    <w:rsid w:val="000D37A3"/>
    <w:rsid w:val="0010658D"/>
    <w:rsid w:val="0011785F"/>
    <w:rsid w:val="001445DE"/>
    <w:rsid w:val="00144ECF"/>
    <w:rsid w:val="0015525A"/>
    <w:rsid w:val="00173FBF"/>
    <w:rsid w:val="001807C8"/>
    <w:rsid w:val="00181624"/>
    <w:rsid w:val="001B7060"/>
    <w:rsid w:val="001C626E"/>
    <w:rsid w:val="001C71CD"/>
    <w:rsid w:val="001E4212"/>
    <w:rsid w:val="001F0272"/>
    <w:rsid w:val="00207DF8"/>
    <w:rsid w:val="00222026"/>
    <w:rsid w:val="00260752"/>
    <w:rsid w:val="00266A29"/>
    <w:rsid w:val="002937D8"/>
    <w:rsid w:val="002B3A43"/>
    <w:rsid w:val="002E43A8"/>
    <w:rsid w:val="002F69FD"/>
    <w:rsid w:val="0035412B"/>
    <w:rsid w:val="00360519"/>
    <w:rsid w:val="00372DF4"/>
    <w:rsid w:val="003769DD"/>
    <w:rsid w:val="0037783A"/>
    <w:rsid w:val="003B23AF"/>
    <w:rsid w:val="003E15EF"/>
    <w:rsid w:val="003E60A7"/>
    <w:rsid w:val="003F3A32"/>
    <w:rsid w:val="00466F30"/>
    <w:rsid w:val="004776C3"/>
    <w:rsid w:val="004A5749"/>
    <w:rsid w:val="004B74A4"/>
    <w:rsid w:val="004B75FF"/>
    <w:rsid w:val="004C072D"/>
    <w:rsid w:val="004D4186"/>
    <w:rsid w:val="004D4B7D"/>
    <w:rsid w:val="004D7EEC"/>
    <w:rsid w:val="004E3438"/>
    <w:rsid w:val="004E52DC"/>
    <w:rsid w:val="004F465B"/>
    <w:rsid w:val="00507729"/>
    <w:rsid w:val="00511D23"/>
    <w:rsid w:val="005133EE"/>
    <w:rsid w:val="00517121"/>
    <w:rsid w:val="00526C2A"/>
    <w:rsid w:val="005342ED"/>
    <w:rsid w:val="0054045C"/>
    <w:rsid w:val="0055792B"/>
    <w:rsid w:val="00564081"/>
    <w:rsid w:val="005656D0"/>
    <w:rsid w:val="00596EB0"/>
    <w:rsid w:val="005A6AEA"/>
    <w:rsid w:val="005B0F18"/>
    <w:rsid w:val="005B7B5B"/>
    <w:rsid w:val="005D2DD4"/>
    <w:rsid w:val="005D4D56"/>
    <w:rsid w:val="005D4F06"/>
    <w:rsid w:val="005F0883"/>
    <w:rsid w:val="005F6E48"/>
    <w:rsid w:val="0062218C"/>
    <w:rsid w:val="00626228"/>
    <w:rsid w:val="00633A2C"/>
    <w:rsid w:val="006373D6"/>
    <w:rsid w:val="006A16AD"/>
    <w:rsid w:val="006F028E"/>
    <w:rsid w:val="00724CAA"/>
    <w:rsid w:val="00753556"/>
    <w:rsid w:val="00762B4C"/>
    <w:rsid w:val="00763519"/>
    <w:rsid w:val="0076537E"/>
    <w:rsid w:val="0076783B"/>
    <w:rsid w:val="007D374D"/>
    <w:rsid w:val="007D681E"/>
    <w:rsid w:val="00804B57"/>
    <w:rsid w:val="00850052"/>
    <w:rsid w:val="008572C5"/>
    <w:rsid w:val="00870442"/>
    <w:rsid w:val="008D1357"/>
    <w:rsid w:val="008D77A8"/>
    <w:rsid w:val="008E2953"/>
    <w:rsid w:val="00905EFC"/>
    <w:rsid w:val="0094558A"/>
    <w:rsid w:val="00950345"/>
    <w:rsid w:val="0096134C"/>
    <w:rsid w:val="00967637"/>
    <w:rsid w:val="009871BF"/>
    <w:rsid w:val="009B18CA"/>
    <w:rsid w:val="009B20D1"/>
    <w:rsid w:val="009B4ED4"/>
    <w:rsid w:val="009E51F8"/>
    <w:rsid w:val="009F62FC"/>
    <w:rsid w:val="00A1024B"/>
    <w:rsid w:val="00A51827"/>
    <w:rsid w:val="00A670E9"/>
    <w:rsid w:val="00AA431E"/>
    <w:rsid w:val="00AE24FC"/>
    <w:rsid w:val="00B24B5F"/>
    <w:rsid w:val="00B26F37"/>
    <w:rsid w:val="00B422F4"/>
    <w:rsid w:val="00B42EE5"/>
    <w:rsid w:val="00B67679"/>
    <w:rsid w:val="00B957D6"/>
    <w:rsid w:val="00BC227F"/>
    <w:rsid w:val="00BD411B"/>
    <w:rsid w:val="00BE1E2C"/>
    <w:rsid w:val="00BF093B"/>
    <w:rsid w:val="00C07708"/>
    <w:rsid w:val="00C40E7F"/>
    <w:rsid w:val="00C60313"/>
    <w:rsid w:val="00C62A68"/>
    <w:rsid w:val="00C84EFF"/>
    <w:rsid w:val="00CA28C1"/>
    <w:rsid w:val="00CA2B4E"/>
    <w:rsid w:val="00CA74A5"/>
    <w:rsid w:val="00CE4503"/>
    <w:rsid w:val="00D019FA"/>
    <w:rsid w:val="00D03A1C"/>
    <w:rsid w:val="00D47C96"/>
    <w:rsid w:val="00DB7F61"/>
    <w:rsid w:val="00E24F9D"/>
    <w:rsid w:val="00E35C12"/>
    <w:rsid w:val="00F044C4"/>
    <w:rsid w:val="00F30924"/>
    <w:rsid w:val="00F61169"/>
    <w:rsid w:val="00F8311B"/>
    <w:rsid w:val="00FA2484"/>
    <w:rsid w:val="00FB0F00"/>
    <w:rsid w:val="00FB7056"/>
    <w:rsid w:val="00FD6150"/>
    <w:rsid w:val="00FD7AB1"/>
    <w:rsid w:val="00FE0308"/>
    <w:rsid w:val="00FE39C4"/>
    <w:rsid w:val="00FF73B5"/>
    <w:rsid w:val="03EF1A15"/>
    <w:rsid w:val="047914C6"/>
    <w:rsid w:val="068943A3"/>
    <w:rsid w:val="086C1887"/>
    <w:rsid w:val="08FF5343"/>
    <w:rsid w:val="09C84E0F"/>
    <w:rsid w:val="0C0D512F"/>
    <w:rsid w:val="0D311222"/>
    <w:rsid w:val="0E1529C0"/>
    <w:rsid w:val="0EBE6601"/>
    <w:rsid w:val="13432125"/>
    <w:rsid w:val="186A1EB5"/>
    <w:rsid w:val="19FD67E3"/>
    <w:rsid w:val="1A7A42D7"/>
    <w:rsid w:val="1DA11B7B"/>
    <w:rsid w:val="1E6D7CAF"/>
    <w:rsid w:val="20714EA0"/>
    <w:rsid w:val="227D6D65"/>
    <w:rsid w:val="22D23EBF"/>
    <w:rsid w:val="23787891"/>
    <w:rsid w:val="23C85905"/>
    <w:rsid w:val="23CA2CC2"/>
    <w:rsid w:val="258778A8"/>
    <w:rsid w:val="25D54AB7"/>
    <w:rsid w:val="27261854"/>
    <w:rsid w:val="278247CB"/>
    <w:rsid w:val="281B7DE6"/>
    <w:rsid w:val="28D56B7C"/>
    <w:rsid w:val="2AD949D6"/>
    <w:rsid w:val="2B430715"/>
    <w:rsid w:val="2B6943DE"/>
    <w:rsid w:val="2E5F13C2"/>
    <w:rsid w:val="2F411946"/>
    <w:rsid w:val="33900270"/>
    <w:rsid w:val="348A1163"/>
    <w:rsid w:val="35472BB0"/>
    <w:rsid w:val="388E23D2"/>
    <w:rsid w:val="393D67A4"/>
    <w:rsid w:val="39831EE1"/>
    <w:rsid w:val="39DC1028"/>
    <w:rsid w:val="3AEF7F72"/>
    <w:rsid w:val="3B7B2851"/>
    <w:rsid w:val="3BC431AC"/>
    <w:rsid w:val="3DD80FAC"/>
    <w:rsid w:val="3E5A5620"/>
    <w:rsid w:val="3F5F3AFB"/>
    <w:rsid w:val="407D76F5"/>
    <w:rsid w:val="40D601F1"/>
    <w:rsid w:val="4289012F"/>
    <w:rsid w:val="43904580"/>
    <w:rsid w:val="443B6A93"/>
    <w:rsid w:val="45DD5C34"/>
    <w:rsid w:val="46A75354"/>
    <w:rsid w:val="46C3227E"/>
    <w:rsid w:val="487F7B91"/>
    <w:rsid w:val="4AEA1DFB"/>
    <w:rsid w:val="4B3A0D95"/>
    <w:rsid w:val="4BB17956"/>
    <w:rsid w:val="4CA54934"/>
    <w:rsid w:val="4CF136D5"/>
    <w:rsid w:val="4F2A1121"/>
    <w:rsid w:val="4F9367FC"/>
    <w:rsid w:val="52E02222"/>
    <w:rsid w:val="56953A33"/>
    <w:rsid w:val="58825446"/>
    <w:rsid w:val="59B95834"/>
    <w:rsid w:val="59BC4090"/>
    <w:rsid w:val="5A18141C"/>
    <w:rsid w:val="5C537F09"/>
    <w:rsid w:val="5DD961EC"/>
    <w:rsid w:val="5DE876C0"/>
    <w:rsid w:val="5E023994"/>
    <w:rsid w:val="6098413C"/>
    <w:rsid w:val="61FB31B5"/>
    <w:rsid w:val="62347E94"/>
    <w:rsid w:val="64DB3AD1"/>
    <w:rsid w:val="65E85B56"/>
    <w:rsid w:val="682E182A"/>
    <w:rsid w:val="687A05CB"/>
    <w:rsid w:val="68D0643D"/>
    <w:rsid w:val="69054339"/>
    <w:rsid w:val="690A5A73"/>
    <w:rsid w:val="6CD614B8"/>
    <w:rsid w:val="6E8C0B8C"/>
    <w:rsid w:val="6EBD7A48"/>
    <w:rsid w:val="6F456406"/>
    <w:rsid w:val="6F6349CE"/>
    <w:rsid w:val="6F751AEC"/>
    <w:rsid w:val="6FBB39A3"/>
    <w:rsid w:val="70840239"/>
    <w:rsid w:val="73223D39"/>
    <w:rsid w:val="77B04009"/>
    <w:rsid w:val="78175E36"/>
    <w:rsid w:val="78537116"/>
    <w:rsid w:val="78B06858"/>
    <w:rsid w:val="78E026CC"/>
    <w:rsid w:val="78F76BEB"/>
    <w:rsid w:val="798968C0"/>
    <w:rsid w:val="7ACA2C1B"/>
    <w:rsid w:val="7B18439F"/>
    <w:rsid w:val="7C7B6EB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440" w:lineRule="atLeast"/>
      <w:ind w:firstLine="200" w:firstLineChars="200"/>
      <w:jc w:val="both"/>
    </w:pPr>
    <w:rPr>
      <w:rFonts w:ascii="Times New Roman" w:hAnsi="Times New Roman" w:eastAsia="仿宋" w:cs="Times New Roman"/>
      <w:kern w:val="24"/>
      <w:sz w:val="24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9"/>
    <w:pPr>
      <w:keepNext/>
      <w:keepLines/>
      <w:overflowPunct w:val="0"/>
      <w:adjustRightInd w:val="0"/>
      <w:snapToGrid w:val="0"/>
      <w:spacing w:before="250" w:beforeLines="250" w:after="180" w:afterLines="180" w:line="700" w:lineRule="atLeast"/>
      <w:jc w:val="center"/>
      <w:outlineLvl w:val="0"/>
    </w:pPr>
    <w:rPr>
      <w:rFonts w:ascii="Times New Roman bold" w:hAnsi="Times New Roman bold" w:eastAsia="华文中宋" w:cstheme="minorBidi"/>
      <w:b/>
      <w:bCs/>
      <w:kern w:val="36"/>
      <w:sz w:val="36"/>
      <w:szCs w:val="44"/>
      <w:lang w:val="en-US" w:eastAsia="zh-CN" w:bidi="ar-SA"/>
    </w:rPr>
  </w:style>
  <w:style w:type="paragraph" w:styleId="3">
    <w:name w:val="heading 2"/>
    <w:basedOn w:val="1"/>
    <w:next w:val="1"/>
    <w:link w:val="15"/>
    <w:unhideWhenUsed/>
    <w:qFormat/>
    <w:uiPriority w:val="9"/>
    <w:pPr>
      <w:overflowPunct/>
      <w:adjustRightInd/>
      <w:snapToGrid/>
      <w:spacing w:before="100" w:after="100" w:line="240" w:lineRule="auto"/>
      <w:ind w:firstLine="0" w:firstLineChars="0"/>
      <w:outlineLvl w:val="1"/>
    </w:pPr>
    <w:rPr>
      <w:rFonts w:ascii="宋体" w:hAnsi="宋体" w:eastAsia="宋体" w:cs="宋体"/>
      <w:highlight w:val="none"/>
    </w:rPr>
  </w:style>
  <w:style w:type="paragraph" w:styleId="4">
    <w:name w:val="heading 3"/>
    <w:next w:val="1"/>
    <w:link w:val="16"/>
    <w:unhideWhenUsed/>
    <w:qFormat/>
    <w:uiPriority w:val="9"/>
    <w:pPr>
      <w:keepNext/>
      <w:keepLines/>
      <w:adjustRightInd w:val="0"/>
      <w:snapToGrid w:val="0"/>
      <w:spacing w:before="260" w:after="260" w:line="500" w:lineRule="atLeast"/>
      <w:ind w:firstLine="200" w:firstLineChars="200"/>
      <w:outlineLvl w:val="2"/>
    </w:pPr>
    <w:rPr>
      <w:rFonts w:ascii="Times New Roman" w:hAnsi="Times New Roman" w:eastAsia="华文楷体" w:cs="Times New Roman"/>
      <w:b/>
      <w:bCs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17"/>
    <w:unhideWhenUsed/>
    <w:qFormat/>
    <w:uiPriority w:val="9"/>
    <w:pPr>
      <w:keepNext/>
      <w:keepLines/>
      <w:overflowPunct w:val="0"/>
      <w:adjustRightInd w:val="0"/>
      <w:snapToGrid w:val="0"/>
      <w:spacing w:before="50" w:beforeLines="50" w:after="50" w:afterLines="50" w:line="500" w:lineRule="atLeast"/>
      <w:ind w:firstLine="200" w:firstLineChars="200"/>
      <w:outlineLvl w:val="3"/>
    </w:pPr>
    <w:rPr>
      <w:rFonts w:ascii="Times New Roman" w:hAnsi="Times New Roman" w:eastAsia="华文仿宋" w:cstheme="majorBidi"/>
      <w:b/>
      <w:bCs/>
      <w:kern w:val="28"/>
      <w:sz w:val="24"/>
      <w:szCs w:val="28"/>
      <w:lang w:val="en-US" w:eastAsia="zh-CN" w:bidi="ar-SA"/>
    </w:rPr>
  </w:style>
  <w:style w:type="paragraph" w:styleId="6">
    <w:name w:val="heading 5"/>
    <w:next w:val="1"/>
    <w:link w:val="20"/>
    <w:unhideWhenUsed/>
    <w:qFormat/>
    <w:uiPriority w:val="9"/>
    <w:pPr>
      <w:keepNext/>
      <w:keepLines/>
      <w:adjustRightInd w:val="0"/>
      <w:snapToGrid w:val="0"/>
      <w:spacing w:line="376" w:lineRule="atLeast"/>
      <w:outlineLvl w:val="4"/>
    </w:pPr>
    <w:rPr>
      <w:rFonts w:ascii="Times New Roman" w:hAnsi="Times New Roman" w:eastAsia="仿宋" w:cs="Times New Roman"/>
      <w:b/>
      <w:bCs/>
      <w:kern w:val="24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 bold" w:hAnsi="Times New Roman bold" w:eastAsia="华文中宋"/>
      <w:b/>
      <w:bCs/>
      <w:kern w:val="36"/>
      <w:sz w:val="36"/>
      <w:szCs w:val="44"/>
    </w:rPr>
  </w:style>
  <w:style w:type="character" w:customStyle="1" w:styleId="15">
    <w:name w:val="标题 2 字符"/>
    <w:link w:val="3"/>
    <w:qFormat/>
    <w:uiPriority w:val="9"/>
    <w:rPr>
      <w:rFonts w:ascii="宋体" w:hAnsi="宋体" w:eastAsia="宋体" w:cs="宋体"/>
      <w:kern w:val="24"/>
      <w:sz w:val="24"/>
      <w:szCs w:val="24"/>
      <w:highlight w:val="none"/>
      <w:lang w:val="en-US" w:eastAsia="zh-CN" w:bidi="ar-SA"/>
    </w:rPr>
  </w:style>
  <w:style w:type="character" w:customStyle="1" w:styleId="16">
    <w:name w:val="标题 3 字符"/>
    <w:basedOn w:val="10"/>
    <w:link w:val="4"/>
    <w:qFormat/>
    <w:uiPriority w:val="9"/>
    <w:rPr>
      <w:rFonts w:ascii="Times New Roman" w:hAnsi="Times New Roman" w:eastAsia="华文楷体" w:cs="Times New Roman"/>
      <w:b/>
      <w:bCs/>
      <w:sz w:val="24"/>
      <w:szCs w:val="32"/>
    </w:rPr>
  </w:style>
  <w:style w:type="character" w:customStyle="1" w:styleId="17">
    <w:name w:val="标题 4 字符"/>
    <w:basedOn w:val="10"/>
    <w:link w:val="5"/>
    <w:qFormat/>
    <w:uiPriority w:val="9"/>
    <w:rPr>
      <w:rFonts w:ascii="Times New Roman" w:hAnsi="Times New Roman" w:eastAsia="华文仿宋" w:cstheme="majorBidi"/>
      <w:b/>
      <w:bCs/>
      <w:kern w:val="28"/>
      <w:sz w:val="24"/>
      <w:szCs w:val="28"/>
    </w:rPr>
  </w:style>
  <w:style w:type="paragraph" w:customStyle="1" w:styleId="18">
    <w:name w:val="表文"/>
    <w:qFormat/>
    <w:uiPriority w:val="0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仿宋" w:cs="Times New Roman"/>
      <w:kern w:val="24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5 字符"/>
    <w:basedOn w:val="10"/>
    <w:link w:val="6"/>
    <w:qFormat/>
    <w:uiPriority w:val="9"/>
    <w:rPr>
      <w:rFonts w:ascii="Times New Roman" w:hAnsi="Times New Roman" w:eastAsia="仿宋" w:cs="Times New Roman"/>
      <w:b/>
      <w:bCs/>
      <w:kern w:val="24"/>
      <w:sz w:val="28"/>
      <w:szCs w:val="28"/>
    </w:rPr>
  </w:style>
  <w:style w:type="paragraph" w:customStyle="1" w:styleId="21">
    <w:name w:val="表题"/>
    <w:qFormat/>
    <w:uiPriority w:val="0"/>
    <w:pPr>
      <w:keepNext/>
      <w:spacing w:before="50" w:beforeLines="50"/>
      <w:jc w:val="center"/>
    </w:pPr>
    <w:rPr>
      <w:rFonts w:ascii="Times New Roman bold" w:hAnsi="Times New Roman bold" w:eastAsia="黑体" w:cs="黑体"/>
      <w:kern w:val="2"/>
      <w:sz w:val="21"/>
      <w:szCs w:val="21"/>
      <w:lang w:val="en-US" w:eastAsia="zh-CN" w:bidi="ar-SA"/>
    </w:rPr>
  </w:style>
  <w:style w:type="paragraph" w:customStyle="1" w:styleId="22">
    <w:name w:val="图片"/>
    <w:basedOn w:val="1"/>
    <w:qFormat/>
    <w:uiPriority w:val="0"/>
    <w:pPr>
      <w:spacing w:before="50" w:beforeLines="50" w:after="50" w:afterLines="50"/>
      <w:ind w:firstLine="0" w:firstLineChars="0"/>
      <w:jc w:val="center"/>
    </w:pPr>
  </w:style>
  <w:style w:type="paragraph" w:customStyle="1" w:styleId="23">
    <w:name w:val="图题"/>
    <w:qFormat/>
    <w:uiPriority w:val="0"/>
    <w:pPr>
      <w:adjustRightInd w:val="0"/>
      <w:snapToGrid w:val="0"/>
      <w:spacing w:before="156" w:after="156" w:line="360" w:lineRule="atLeast"/>
      <w:ind w:left="200" w:leftChars="200" w:right="200" w:rightChars="200"/>
      <w:jc w:val="center"/>
    </w:pPr>
    <w:rPr>
      <w:rFonts w:ascii="Times New Roman" w:hAnsi="Times New Roman" w:eastAsia="仿宋" w:cs="Times New Roman"/>
      <w:kern w:val="24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5253;&#21578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报告模板.dotx</Template>
  <Pages>1</Pages>
  <Words>1541</Words>
  <Characters>1767</Characters>
  <Lines>10</Lines>
  <Paragraphs>2</Paragraphs>
  <TotalTime>41</TotalTime>
  <ScaleCrop>false</ScaleCrop>
  <LinksUpToDate>false</LinksUpToDate>
  <CharactersWithSpaces>2053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2025-04-16T02:43:00Z</dcterms:created>
  <dc:creator>wuxianuan</dc:creator>
  <cp:lastModifiedBy>夏茹</cp:lastModifiedBy>
  <dcterms:modified xsi:type="dcterms:W3CDTF">2025-12-15T07:36:15Z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5E59999E038943A4A97A48128B0B17DD_13</vt:lpwstr>
  </property>
  <property fmtid="{D5CDD505-2E9C-101B-9397-08002B2CF9AE}" pid="4" name="KSOTemplateDocerSaveRecord">
    <vt:lpwstr>eyJoZGlkIjoiMmMxZjgzNGI3NWRlYzUwZmQ2ZjJjODAwMmEwOGZkNDYiLCJ1c2VySWQiOiIxNjQ5ODAxNjgwIn0=</vt:lpwstr>
  </property>
</Properties>
</file>